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goyder-profile"/>
    <w:p>
      <w:pPr>
        <w:pStyle w:val="Heading1"/>
      </w:pPr>
      <w:r>
        <w:t xml:space="preserve">Goyder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6,715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4,132          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Burra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1,879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Goyder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$41,863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$246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1,723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2025-02-12T02:32:37Z</dcterms:created>
  <dcterms:modified xsi:type="dcterms:W3CDTF">2025-02-12T02:32:37Z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